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4A7704" w14:paraId="1641AC87" w14:textId="77777777" w:rsidTr="00BF7C53">
        <w:trPr>
          <w:trHeight w:val="1987"/>
        </w:trPr>
        <w:tc>
          <w:tcPr>
            <w:tcW w:w="5387" w:type="dxa"/>
          </w:tcPr>
          <w:p w14:paraId="3B9CE216" w14:textId="0F66FB56" w:rsidR="004A7704" w:rsidRPr="00A10E66" w:rsidRDefault="00C23A73" w:rsidP="00BF7C53">
            <w:pPr>
              <w:pStyle w:val="TableContents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9EC3B86" wp14:editId="647248FD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495" cy="95758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0C9A4B26" w14:textId="77777777" w:rsidR="004A7704" w:rsidRPr="00BC1A62" w:rsidRDefault="004A7704" w:rsidP="00BF7C53">
            <w:pPr>
              <w:pStyle w:val="AK"/>
            </w:pPr>
          </w:p>
        </w:tc>
      </w:tr>
      <w:tr w:rsidR="004A7704" w:rsidRPr="001D4CFB" w14:paraId="6264E417" w14:textId="77777777" w:rsidTr="00BF7C53">
        <w:trPr>
          <w:trHeight w:val="1985"/>
        </w:trPr>
        <w:tc>
          <w:tcPr>
            <w:tcW w:w="5387" w:type="dxa"/>
          </w:tcPr>
          <w:p w14:paraId="44966701" w14:textId="77777777" w:rsidR="00722B9A" w:rsidRDefault="00722B9A" w:rsidP="00722B9A">
            <w:pPr>
              <w:pStyle w:val="Adressaat"/>
            </w:pPr>
            <w:r>
              <w:t>Jelena Seimur</w:t>
            </w:r>
          </w:p>
          <w:p w14:paraId="40F60ED4" w14:textId="77777777" w:rsidR="00722B9A" w:rsidRPr="00722B9A" w:rsidRDefault="00722B9A" w:rsidP="00722B9A">
            <w:pPr>
              <w:spacing w:line="240" w:lineRule="auto"/>
              <w:rPr>
                <w:kern w:val="24"/>
              </w:rPr>
            </w:pPr>
            <w:r w:rsidRPr="00722B9A">
              <w:rPr>
                <w:kern w:val="24"/>
              </w:rPr>
              <w:t xml:space="preserve">Mittetulundusühing </w:t>
            </w:r>
            <w:proofErr w:type="spellStart"/>
            <w:r w:rsidRPr="00722B9A">
              <w:rPr>
                <w:kern w:val="24"/>
              </w:rPr>
              <w:t>LaNoor</w:t>
            </w:r>
            <w:proofErr w:type="spellEnd"/>
            <w:r w:rsidRPr="00722B9A">
              <w:rPr>
                <w:kern w:val="24"/>
              </w:rPr>
              <w:t xml:space="preserve"> (80354344)</w:t>
            </w:r>
          </w:p>
          <w:p w14:paraId="33727D59" w14:textId="77777777" w:rsidR="004A7704" w:rsidRDefault="00722B9A" w:rsidP="00722B9A">
            <w:pPr>
              <w:spacing w:line="240" w:lineRule="auto"/>
            </w:pPr>
            <w:hyperlink r:id="rId8" w:history="1">
              <w:r w:rsidRPr="000C26D6">
                <w:rPr>
                  <w:rStyle w:val="Hperlink"/>
                </w:rPr>
                <w:t>jelena@lanoor.ee</w:t>
              </w:r>
            </w:hyperlink>
            <w:r>
              <w:t xml:space="preserve"> </w:t>
            </w:r>
          </w:p>
          <w:p w14:paraId="21A13161" w14:textId="500FCD05" w:rsidR="00722B9A" w:rsidRPr="00722B9A" w:rsidRDefault="00722B9A" w:rsidP="00722B9A">
            <w:pPr>
              <w:spacing w:line="240" w:lineRule="auto"/>
              <w:rPr>
                <w:color w:val="000000"/>
              </w:rPr>
            </w:pPr>
            <w:hyperlink r:id="rId9" w:history="1">
              <w:r w:rsidRPr="00722B9A">
                <w:rPr>
                  <w:rStyle w:val="Hperlink"/>
                </w:rPr>
                <w:t>info@lanoor.ee</w:t>
              </w:r>
            </w:hyperlink>
            <w:r w:rsidRPr="00722B9A">
              <w:rPr>
                <w:color w:val="000000"/>
              </w:rPr>
              <w:t xml:space="preserve"> </w:t>
            </w:r>
          </w:p>
        </w:tc>
        <w:tc>
          <w:tcPr>
            <w:tcW w:w="3685" w:type="dxa"/>
          </w:tcPr>
          <w:p w14:paraId="3FF02763" w14:textId="77777777" w:rsidR="004A7704" w:rsidRDefault="004A7704" w:rsidP="00BF7C53"/>
          <w:p w14:paraId="7B23CFF0" w14:textId="77777777" w:rsidR="004A7704" w:rsidRDefault="004A7704" w:rsidP="00BF7C53"/>
          <w:p w14:paraId="27ED1543" w14:textId="77777777" w:rsidR="004A7704" w:rsidRDefault="004A7704" w:rsidP="00BF7C53"/>
          <w:p w14:paraId="4D55748B" w14:textId="5F2510CC" w:rsidR="004A7704" w:rsidRPr="001D4CFB" w:rsidRDefault="00722B9A" w:rsidP="00BF7C53">
            <w:r>
              <w:t>2</w:t>
            </w:r>
            <w:r w:rsidR="003D6698">
              <w:t>5</w:t>
            </w:r>
            <w:r w:rsidR="00CF3DD0" w:rsidRPr="00CF3DD0">
              <w:t>.0</w:t>
            </w:r>
            <w:r w:rsidR="003D6698">
              <w:t>5</w:t>
            </w:r>
            <w:r w:rsidR="00CF3DD0" w:rsidRPr="00CF3DD0">
              <w:t>.2026</w:t>
            </w:r>
            <w:r w:rsidR="00CF3DD0">
              <w:t xml:space="preserve"> </w:t>
            </w:r>
            <w:r w:rsidR="004A7704">
              <w:t xml:space="preserve">nr </w:t>
            </w:r>
            <w:r w:rsidR="00CF3DD0" w:rsidRPr="00CF3DD0">
              <w:t>7.2-2.1/2</w:t>
            </w:r>
            <w:r>
              <w:t>826</w:t>
            </w:r>
            <w:r w:rsidR="00CF3DD0" w:rsidRPr="00CF3DD0">
              <w:t>-</w:t>
            </w:r>
            <w:r w:rsidR="00D63886">
              <w:t>4</w:t>
            </w:r>
          </w:p>
        </w:tc>
      </w:tr>
    </w:tbl>
    <w:p w14:paraId="08F54488" w14:textId="77777777" w:rsidR="00194312" w:rsidRPr="00194312" w:rsidRDefault="00194312" w:rsidP="00194312">
      <w:pPr>
        <w:pStyle w:val="Pealkiri"/>
      </w:pPr>
    </w:p>
    <w:p w14:paraId="7900C755" w14:textId="4452CD4E" w:rsidR="0020471D" w:rsidRDefault="00194312" w:rsidP="00194312">
      <w:pPr>
        <w:pStyle w:val="Pealkiri"/>
        <w:rPr>
          <w:bCs/>
        </w:rPr>
      </w:pPr>
      <w:r w:rsidRPr="00194312">
        <w:t xml:space="preserve"> </w:t>
      </w:r>
      <w:r w:rsidRPr="00194312">
        <w:rPr>
          <w:bCs/>
        </w:rPr>
        <w:t>Päästeameti tõend</w:t>
      </w:r>
    </w:p>
    <w:p w14:paraId="19B77777" w14:textId="77777777" w:rsidR="00194312" w:rsidRDefault="00194312" w:rsidP="00194312">
      <w:pPr>
        <w:pStyle w:val="Pealkiri"/>
        <w:rPr>
          <w:bCs/>
        </w:rPr>
      </w:pPr>
    </w:p>
    <w:p w14:paraId="0CEBF62F" w14:textId="77777777" w:rsidR="00194312" w:rsidRPr="0041363C" w:rsidRDefault="00194312" w:rsidP="00194312">
      <w:pPr>
        <w:pStyle w:val="Default"/>
      </w:pPr>
    </w:p>
    <w:p w14:paraId="75619042" w14:textId="77777777" w:rsidR="00855D29" w:rsidRDefault="00855D29" w:rsidP="00855D29">
      <w:pPr>
        <w:pStyle w:val="Snum"/>
      </w:pPr>
      <w:r>
        <w:t xml:space="preserve">Päästeamet teostas 24.04.2026 tuleohutusalase kontrollkäigu Mittetulundusühing </w:t>
      </w:r>
      <w:proofErr w:type="spellStart"/>
      <w:r>
        <w:t>LaNoor</w:t>
      </w:r>
      <w:proofErr w:type="spellEnd"/>
      <w:r>
        <w:t xml:space="preserve"> (reg.kood 80354344) kasutuses olevas hooneosas aadressil: Endla 16, Tallinn, Harju maakond. </w:t>
      </w:r>
    </w:p>
    <w:p w14:paraId="3AE8263E" w14:textId="77777777" w:rsidR="00855D29" w:rsidRDefault="00855D29" w:rsidP="00855D29">
      <w:pPr>
        <w:pStyle w:val="Snum"/>
      </w:pPr>
      <w:r>
        <w:t xml:space="preserve"> </w:t>
      </w:r>
    </w:p>
    <w:p w14:paraId="2FDB4F77" w14:textId="1453B932" w:rsidR="00D62B47" w:rsidRDefault="00D62B47" w:rsidP="00855D29">
      <w:pPr>
        <w:pStyle w:val="Snum"/>
      </w:pPr>
      <w:r w:rsidRPr="00D62B47">
        <w:t xml:space="preserve">Päästeamet teavitab, et aadressil Endla 16, Tallinn, Harju maakond Mittetulundusühing </w:t>
      </w:r>
      <w:proofErr w:type="spellStart"/>
      <w:r w:rsidRPr="00D62B47">
        <w:t>LaNoor</w:t>
      </w:r>
      <w:proofErr w:type="spellEnd"/>
      <w:r w:rsidRPr="00D62B47">
        <w:t xml:space="preserve"> valduses olevad ruumid sobivad tuleohutuse seisukohast lapsehoiu teenuse osutamiseks 10-le kasutajale.</w:t>
      </w:r>
    </w:p>
    <w:p w14:paraId="70B61515" w14:textId="77777777" w:rsidR="00D62B47" w:rsidRDefault="00D62B47" w:rsidP="00855D29">
      <w:pPr>
        <w:pStyle w:val="Snum"/>
      </w:pPr>
    </w:p>
    <w:p w14:paraId="48CD59C8" w14:textId="77777777" w:rsidR="00D62B47" w:rsidRDefault="00D62B47" w:rsidP="006D0C95">
      <w:pPr>
        <w:rPr>
          <w:rFonts w:cs="Mangal"/>
        </w:rPr>
      </w:pPr>
    </w:p>
    <w:p w14:paraId="2558B1C6" w14:textId="75A151D5" w:rsidR="006D0C95" w:rsidRPr="006D0C95" w:rsidRDefault="006D0C95" w:rsidP="006D0C95">
      <w:pPr>
        <w:rPr>
          <w:rFonts w:cs="Mangal"/>
        </w:rPr>
      </w:pPr>
      <w:r w:rsidRPr="006D0C95">
        <w:rPr>
          <w:rFonts w:cs="Mangal"/>
        </w:rPr>
        <w:t>Lugupidamisega</w:t>
      </w:r>
    </w:p>
    <w:p w14:paraId="56A8C62E" w14:textId="77777777" w:rsidR="006D0C95" w:rsidRPr="006D0C95" w:rsidRDefault="006D0C95" w:rsidP="006D0C95">
      <w:pPr>
        <w:rPr>
          <w:rFonts w:cs="Mangal"/>
        </w:rPr>
      </w:pPr>
    </w:p>
    <w:p w14:paraId="23C7B6F8" w14:textId="77777777" w:rsidR="006D0C95" w:rsidRPr="006D0C95" w:rsidRDefault="006D0C95" w:rsidP="006D0C95">
      <w:pPr>
        <w:rPr>
          <w:rFonts w:cs="Mangal"/>
        </w:rPr>
      </w:pPr>
    </w:p>
    <w:p w14:paraId="3FC2FCEB" w14:textId="77777777" w:rsidR="006D0C95" w:rsidRPr="006D0C95" w:rsidRDefault="006D0C95" w:rsidP="006D0C95">
      <w:pPr>
        <w:rPr>
          <w:rFonts w:cs="Mangal"/>
        </w:rPr>
      </w:pPr>
    </w:p>
    <w:p w14:paraId="366D9F62" w14:textId="77777777" w:rsidR="006D0C95" w:rsidRPr="006D0C95" w:rsidRDefault="006D0C95" w:rsidP="006D0C95">
      <w:pPr>
        <w:rPr>
          <w:rFonts w:cs="Mangal"/>
        </w:rPr>
      </w:pPr>
    </w:p>
    <w:p w14:paraId="26884E8A" w14:textId="77777777" w:rsidR="006D0C95" w:rsidRPr="00A34381" w:rsidRDefault="006D0C95" w:rsidP="006D0C95">
      <w:pPr>
        <w:rPr>
          <w:rFonts w:cs="Mangal"/>
          <w:i/>
          <w:iCs/>
        </w:rPr>
      </w:pPr>
      <w:r w:rsidRPr="00A34381">
        <w:rPr>
          <w:rFonts w:cs="Mangal"/>
          <w:i/>
          <w:iCs/>
        </w:rPr>
        <w:t>(allkirjastatud digitaalselt)</w:t>
      </w:r>
    </w:p>
    <w:p w14:paraId="5639D91A" w14:textId="77777777" w:rsidR="003C395F" w:rsidRDefault="003C395F" w:rsidP="003C395F">
      <w:pPr>
        <w:rPr>
          <w:rFonts w:cs="Mangal"/>
        </w:rPr>
      </w:pPr>
    </w:p>
    <w:p w14:paraId="044A938A" w14:textId="77777777" w:rsidR="003C395F" w:rsidRPr="003C395F" w:rsidRDefault="003C395F" w:rsidP="003C395F">
      <w:pPr>
        <w:rPr>
          <w:rFonts w:cs="Mangal"/>
        </w:rPr>
      </w:pPr>
      <w:r w:rsidRPr="003C395F">
        <w:rPr>
          <w:rFonts w:cs="Mangal"/>
        </w:rPr>
        <w:t>Juri Marinets</w:t>
      </w:r>
    </w:p>
    <w:p w14:paraId="594EF35F" w14:textId="2AF7A9F0" w:rsidR="005D110A" w:rsidRDefault="005D110A" w:rsidP="003C395F">
      <w:pPr>
        <w:rPr>
          <w:rFonts w:cs="Mangal"/>
        </w:rPr>
      </w:pPr>
      <w:r w:rsidRPr="005D110A">
        <w:rPr>
          <w:rFonts w:cs="Mangal"/>
        </w:rPr>
        <w:t>Tuleohutuskontrolli tiim</w:t>
      </w:r>
    </w:p>
    <w:p w14:paraId="591A77BF" w14:textId="3E38D025" w:rsidR="005D110A" w:rsidRPr="003C395F" w:rsidRDefault="005D110A" w:rsidP="003C395F">
      <w:pPr>
        <w:rPr>
          <w:rFonts w:cs="Mangal"/>
        </w:rPr>
      </w:pPr>
      <w:r w:rsidRPr="005D110A">
        <w:rPr>
          <w:rFonts w:cs="Mangal"/>
        </w:rPr>
        <w:t>inspektor</w:t>
      </w:r>
    </w:p>
    <w:p w14:paraId="32AB0700" w14:textId="77777777" w:rsidR="003C395F" w:rsidRPr="003C395F" w:rsidRDefault="003C395F" w:rsidP="003C395F">
      <w:pPr>
        <w:rPr>
          <w:rFonts w:cs="Mangal"/>
        </w:rPr>
      </w:pPr>
      <w:r w:rsidRPr="003C395F">
        <w:rPr>
          <w:rFonts w:cs="Mangal"/>
        </w:rPr>
        <w:t>+372 5260518</w:t>
      </w:r>
    </w:p>
    <w:p w14:paraId="6638539A" w14:textId="7FFA3E11" w:rsidR="004D2067" w:rsidRDefault="00823429" w:rsidP="003C395F">
      <w:pPr>
        <w:rPr>
          <w:rFonts w:cs="Mangal"/>
        </w:rPr>
      </w:pPr>
      <w:hyperlink r:id="rId10" w:history="1">
        <w:r w:rsidRPr="00607B14">
          <w:rPr>
            <w:rStyle w:val="Hperlink"/>
            <w:rFonts w:cs="Mangal"/>
          </w:rPr>
          <w:t>juri.marinets@paasteamet.ee</w:t>
        </w:r>
      </w:hyperlink>
    </w:p>
    <w:p w14:paraId="47E16EF4" w14:textId="77777777" w:rsidR="00194312" w:rsidRDefault="00194312" w:rsidP="003C395F">
      <w:pPr>
        <w:rPr>
          <w:rFonts w:cs="Mangal"/>
        </w:rPr>
      </w:pPr>
    </w:p>
    <w:p w14:paraId="774EA752" w14:textId="77777777" w:rsidR="00194312" w:rsidRPr="00194312" w:rsidRDefault="00194312" w:rsidP="00194312"/>
    <w:sectPr w:rsidR="00194312" w:rsidRPr="00194312" w:rsidSect="00EA65D1">
      <w:headerReference w:type="defaul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BD584" w14:textId="77777777" w:rsidR="00CA1CCD" w:rsidRDefault="00CA1CCD" w:rsidP="00DF44DF">
      <w:r>
        <w:separator/>
      </w:r>
    </w:p>
  </w:endnote>
  <w:endnote w:type="continuationSeparator" w:id="0">
    <w:p w14:paraId="4B59610F" w14:textId="77777777" w:rsidR="00CA1CCD" w:rsidRDefault="00CA1CCD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9769" w14:textId="77777777" w:rsidR="0014506C" w:rsidRDefault="0014506C" w:rsidP="0014506C">
    <w:pPr>
      <w:pStyle w:val="Jalus"/>
      <w:jc w:val="both"/>
    </w:pPr>
    <w:r>
      <w:t xml:space="preserve">Põhja päästekeskus / Erika 3 / 10416 Tallinn / 628 7500 / pohja@rescue.ee / www.päästeamet.ee / </w:t>
    </w:r>
  </w:p>
  <w:p w14:paraId="5D288F67" w14:textId="77777777" w:rsidR="00124999" w:rsidRPr="0014506C" w:rsidRDefault="0014506C" w:rsidP="0014506C">
    <w:pPr>
      <w:pStyle w:val="Jalus"/>
      <w:jc w:val="both"/>
    </w:pPr>
    <w: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68BC8" w14:textId="77777777" w:rsidR="00CA1CCD" w:rsidRDefault="00CA1CCD" w:rsidP="00DF44DF">
      <w:r>
        <w:separator/>
      </w:r>
    </w:p>
  </w:footnote>
  <w:footnote w:type="continuationSeparator" w:id="0">
    <w:p w14:paraId="474F3D62" w14:textId="77777777" w:rsidR="00CA1CCD" w:rsidRDefault="00CA1CCD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F14D0" w14:textId="77777777" w:rsidR="00BB4BB5" w:rsidRPr="00AD2EA7" w:rsidRDefault="00BB4BB5" w:rsidP="00BB4BB5">
    <w:pPr>
      <w:pStyle w:val="Jalus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6D0C95">
      <w:rPr>
        <w:noProof/>
      </w:rPr>
      <w:t>2</w:t>
    </w:r>
    <w:r w:rsidRPr="00AD2EA7">
      <w:fldChar w:fldCharType="end"/>
    </w:r>
    <w:r w:rsidRPr="00AD2EA7">
      <w:t xml:space="preserve"> (</w:t>
    </w:r>
    <w:r w:rsidR="006D0C95">
      <w:fldChar w:fldCharType="begin"/>
    </w:r>
    <w:r w:rsidR="006D0C95">
      <w:instrText xml:space="preserve"> NUMPAGES </w:instrText>
    </w:r>
    <w:r w:rsidR="006D0C95">
      <w:fldChar w:fldCharType="separate"/>
    </w:r>
    <w:r w:rsidR="006D0C95">
      <w:rPr>
        <w:noProof/>
      </w:rPr>
      <w:t>2</w:t>
    </w:r>
    <w:r w:rsidR="006D0C95">
      <w:rPr>
        <w:noProof/>
      </w:rPr>
      <w:fldChar w:fldCharType="end"/>
    </w:r>
    <w:r w:rsidRPr="00AD2EA7">
      <w:t>)</w:t>
    </w:r>
  </w:p>
  <w:p w14:paraId="4DDE3F53" w14:textId="77777777" w:rsidR="00BB4BB5" w:rsidRDefault="00BB4BB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52"/>
    <w:rsid w:val="00024683"/>
    <w:rsid w:val="00056169"/>
    <w:rsid w:val="00060947"/>
    <w:rsid w:val="00064955"/>
    <w:rsid w:val="000727DA"/>
    <w:rsid w:val="0008298E"/>
    <w:rsid w:val="000847EF"/>
    <w:rsid w:val="000913FC"/>
    <w:rsid w:val="000A17B5"/>
    <w:rsid w:val="000B79E7"/>
    <w:rsid w:val="000D30D1"/>
    <w:rsid w:val="00124999"/>
    <w:rsid w:val="001274FA"/>
    <w:rsid w:val="0014506C"/>
    <w:rsid w:val="001523BD"/>
    <w:rsid w:val="00153317"/>
    <w:rsid w:val="0015462E"/>
    <w:rsid w:val="00177614"/>
    <w:rsid w:val="00194312"/>
    <w:rsid w:val="001A1069"/>
    <w:rsid w:val="001A7D04"/>
    <w:rsid w:val="001D4CFB"/>
    <w:rsid w:val="001D6C3D"/>
    <w:rsid w:val="001E4625"/>
    <w:rsid w:val="001F08CC"/>
    <w:rsid w:val="001F17BE"/>
    <w:rsid w:val="002008A2"/>
    <w:rsid w:val="0020471D"/>
    <w:rsid w:val="002420A0"/>
    <w:rsid w:val="002509C6"/>
    <w:rsid w:val="00257A85"/>
    <w:rsid w:val="00280DFF"/>
    <w:rsid w:val="002835BB"/>
    <w:rsid w:val="00293449"/>
    <w:rsid w:val="002A1D15"/>
    <w:rsid w:val="002F254F"/>
    <w:rsid w:val="003150C4"/>
    <w:rsid w:val="0034719C"/>
    <w:rsid w:val="00351233"/>
    <w:rsid w:val="00354059"/>
    <w:rsid w:val="00360B79"/>
    <w:rsid w:val="00362ED8"/>
    <w:rsid w:val="00376597"/>
    <w:rsid w:val="003820C3"/>
    <w:rsid w:val="00387068"/>
    <w:rsid w:val="00394DCB"/>
    <w:rsid w:val="003B1258"/>
    <w:rsid w:val="003B2A9C"/>
    <w:rsid w:val="003C395F"/>
    <w:rsid w:val="003D2111"/>
    <w:rsid w:val="003D6698"/>
    <w:rsid w:val="003F0E57"/>
    <w:rsid w:val="003F13BE"/>
    <w:rsid w:val="004129BC"/>
    <w:rsid w:val="0041363C"/>
    <w:rsid w:val="00422D29"/>
    <w:rsid w:val="00423C54"/>
    <w:rsid w:val="00435A13"/>
    <w:rsid w:val="0044084D"/>
    <w:rsid w:val="00466C87"/>
    <w:rsid w:val="00482E94"/>
    <w:rsid w:val="00493084"/>
    <w:rsid w:val="004A7704"/>
    <w:rsid w:val="004C1391"/>
    <w:rsid w:val="004D2067"/>
    <w:rsid w:val="004D264D"/>
    <w:rsid w:val="004F4827"/>
    <w:rsid w:val="00506AB5"/>
    <w:rsid w:val="00516CD4"/>
    <w:rsid w:val="005205C6"/>
    <w:rsid w:val="00530195"/>
    <w:rsid w:val="00546204"/>
    <w:rsid w:val="00550958"/>
    <w:rsid w:val="00551E24"/>
    <w:rsid w:val="00557534"/>
    <w:rsid w:val="00560A92"/>
    <w:rsid w:val="00564569"/>
    <w:rsid w:val="00590419"/>
    <w:rsid w:val="005B0A77"/>
    <w:rsid w:val="005B5CE1"/>
    <w:rsid w:val="005D110A"/>
    <w:rsid w:val="005E3AED"/>
    <w:rsid w:val="005E45BB"/>
    <w:rsid w:val="005F63CE"/>
    <w:rsid w:val="00602834"/>
    <w:rsid w:val="00622E28"/>
    <w:rsid w:val="00633186"/>
    <w:rsid w:val="006372C9"/>
    <w:rsid w:val="006479A6"/>
    <w:rsid w:val="00676284"/>
    <w:rsid w:val="00680609"/>
    <w:rsid w:val="00693564"/>
    <w:rsid w:val="006A01AC"/>
    <w:rsid w:val="006B118C"/>
    <w:rsid w:val="006C7A8E"/>
    <w:rsid w:val="006D0C95"/>
    <w:rsid w:val="006D382E"/>
    <w:rsid w:val="006E16BD"/>
    <w:rsid w:val="006E7268"/>
    <w:rsid w:val="006F3BB9"/>
    <w:rsid w:val="006F72D7"/>
    <w:rsid w:val="007024DA"/>
    <w:rsid w:val="007056E1"/>
    <w:rsid w:val="00713327"/>
    <w:rsid w:val="00722B9A"/>
    <w:rsid w:val="00727248"/>
    <w:rsid w:val="00735558"/>
    <w:rsid w:val="007535EA"/>
    <w:rsid w:val="0075695A"/>
    <w:rsid w:val="007575D7"/>
    <w:rsid w:val="007622AD"/>
    <w:rsid w:val="00785D57"/>
    <w:rsid w:val="0079540C"/>
    <w:rsid w:val="007A0D70"/>
    <w:rsid w:val="007A1DE8"/>
    <w:rsid w:val="007A4A75"/>
    <w:rsid w:val="007D54FC"/>
    <w:rsid w:val="007D6F91"/>
    <w:rsid w:val="007F3E55"/>
    <w:rsid w:val="007F6365"/>
    <w:rsid w:val="0082237F"/>
    <w:rsid w:val="00823429"/>
    <w:rsid w:val="00830470"/>
    <w:rsid w:val="00835480"/>
    <w:rsid w:val="00835858"/>
    <w:rsid w:val="00855D29"/>
    <w:rsid w:val="00881660"/>
    <w:rsid w:val="008919F2"/>
    <w:rsid w:val="00893528"/>
    <w:rsid w:val="00895B0A"/>
    <w:rsid w:val="008B041F"/>
    <w:rsid w:val="008D4634"/>
    <w:rsid w:val="008F0B50"/>
    <w:rsid w:val="008F7A98"/>
    <w:rsid w:val="00916815"/>
    <w:rsid w:val="0091786B"/>
    <w:rsid w:val="009370A4"/>
    <w:rsid w:val="009606D0"/>
    <w:rsid w:val="00973CD2"/>
    <w:rsid w:val="00990093"/>
    <w:rsid w:val="009919BB"/>
    <w:rsid w:val="00991E6B"/>
    <w:rsid w:val="009A1756"/>
    <w:rsid w:val="009A1B6F"/>
    <w:rsid w:val="009B09EF"/>
    <w:rsid w:val="009D39F2"/>
    <w:rsid w:val="009D4A58"/>
    <w:rsid w:val="009E636D"/>
    <w:rsid w:val="009E7544"/>
    <w:rsid w:val="009E7F4A"/>
    <w:rsid w:val="009F5F71"/>
    <w:rsid w:val="00A0182F"/>
    <w:rsid w:val="00A04717"/>
    <w:rsid w:val="00A10E66"/>
    <w:rsid w:val="00A1244E"/>
    <w:rsid w:val="00A13FDE"/>
    <w:rsid w:val="00A175F2"/>
    <w:rsid w:val="00A34381"/>
    <w:rsid w:val="00A50927"/>
    <w:rsid w:val="00A82E9B"/>
    <w:rsid w:val="00A83F5F"/>
    <w:rsid w:val="00AB1C97"/>
    <w:rsid w:val="00AC4752"/>
    <w:rsid w:val="00AC6704"/>
    <w:rsid w:val="00AD2EA7"/>
    <w:rsid w:val="00AE02A8"/>
    <w:rsid w:val="00B068B0"/>
    <w:rsid w:val="00B06B39"/>
    <w:rsid w:val="00B53451"/>
    <w:rsid w:val="00BA7AAE"/>
    <w:rsid w:val="00BB4BB5"/>
    <w:rsid w:val="00BC1A62"/>
    <w:rsid w:val="00BD078E"/>
    <w:rsid w:val="00BD3CCF"/>
    <w:rsid w:val="00BE0CC9"/>
    <w:rsid w:val="00BF4D7C"/>
    <w:rsid w:val="00BF7C53"/>
    <w:rsid w:val="00C11777"/>
    <w:rsid w:val="00C23A73"/>
    <w:rsid w:val="00C24F66"/>
    <w:rsid w:val="00C25C21"/>
    <w:rsid w:val="00C27B07"/>
    <w:rsid w:val="00C41FC5"/>
    <w:rsid w:val="00C6223C"/>
    <w:rsid w:val="00C6686C"/>
    <w:rsid w:val="00C66C29"/>
    <w:rsid w:val="00C72710"/>
    <w:rsid w:val="00C83346"/>
    <w:rsid w:val="00C9003C"/>
    <w:rsid w:val="00CA1CCD"/>
    <w:rsid w:val="00CA583B"/>
    <w:rsid w:val="00CA5F0B"/>
    <w:rsid w:val="00CC2360"/>
    <w:rsid w:val="00CC4EF2"/>
    <w:rsid w:val="00CE5416"/>
    <w:rsid w:val="00CF2B77"/>
    <w:rsid w:val="00CF3DD0"/>
    <w:rsid w:val="00CF4303"/>
    <w:rsid w:val="00D07BB9"/>
    <w:rsid w:val="00D40650"/>
    <w:rsid w:val="00D57C7C"/>
    <w:rsid w:val="00D619C0"/>
    <w:rsid w:val="00D62B47"/>
    <w:rsid w:val="00D63886"/>
    <w:rsid w:val="00D67F9F"/>
    <w:rsid w:val="00D800AA"/>
    <w:rsid w:val="00D80E7D"/>
    <w:rsid w:val="00D83DB1"/>
    <w:rsid w:val="00D8725D"/>
    <w:rsid w:val="00DA4910"/>
    <w:rsid w:val="00DF44DF"/>
    <w:rsid w:val="00E023F6"/>
    <w:rsid w:val="00E03DBB"/>
    <w:rsid w:val="00E35D29"/>
    <w:rsid w:val="00E40BEC"/>
    <w:rsid w:val="00E7780F"/>
    <w:rsid w:val="00EA65D1"/>
    <w:rsid w:val="00EE419D"/>
    <w:rsid w:val="00F06D6B"/>
    <w:rsid w:val="00F15BA8"/>
    <w:rsid w:val="00F24D11"/>
    <w:rsid w:val="00F50448"/>
    <w:rsid w:val="00F9645B"/>
    <w:rsid w:val="00F9773D"/>
    <w:rsid w:val="00FE2989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AFD086"/>
  <w14:defaultImageDpi w14:val="0"/>
  <w15:docId w15:val="{A6F9D172-169A-410E-9FEF-61629841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styleId="Hperlink">
    <w:name w:val="Hyperlink"/>
    <w:uiPriority w:val="99"/>
    <w:rsid w:val="00D40650"/>
    <w:rPr>
      <w:rFonts w:cs="Times New Roman"/>
      <w:color w:val="000080"/>
      <w:u w:val="single"/>
    </w:rPr>
  </w:style>
  <w:style w:type="character" w:customStyle="1" w:styleId="NumberingSymbols">
    <w:name w:val="Numbering Symbols"/>
    <w:rsid w:val="00D40650"/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Jalus">
    <w:name w:val="footer"/>
    <w:basedOn w:val="Normaallaad"/>
    <w:link w:val="JalusMrk"/>
    <w:autoRedefine/>
    <w:uiPriority w:val="99"/>
    <w:qFormat/>
    <w:rsid w:val="00BB4BB5"/>
    <w:pPr>
      <w:spacing w:line="240" w:lineRule="auto"/>
      <w:jc w:val="center"/>
    </w:pPr>
    <w:rPr>
      <w:rFonts w:cs="Mangal"/>
      <w:sz w:val="20"/>
    </w:rPr>
  </w:style>
  <w:style w:type="character" w:customStyle="1" w:styleId="JalusMrk">
    <w:name w:val="Jalus Märk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991E6B"/>
    <w:pPr>
      <w:keepNext/>
      <w:keepLines/>
      <w:suppressLineNumbers/>
      <w:tabs>
        <w:tab w:val="left" w:pos="1206"/>
      </w:tabs>
    </w:pPr>
    <w:rPr>
      <w:rFonts w:eastAsia="SimSun"/>
      <w:b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styleId="Pealkiri">
    <w:name w:val="Title"/>
    <w:basedOn w:val="Normaallaad"/>
    <w:link w:val="PealkiriMrk"/>
    <w:autoRedefine/>
    <w:uiPriority w:val="10"/>
    <w:qFormat/>
    <w:rsid w:val="00177614"/>
    <w:pPr>
      <w:widowControl/>
      <w:suppressAutoHyphens w:val="0"/>
      <w:spacing w:line="240" w:lineRule="auto"/>
      <w:ind w:right="4818"/>
      <w:jc w:val="left"/>
    </w:pPr>
    <w:rPr>
      <w:b/>
    </w:rPr>
  </w:style>
  <w:style w:type="character" w:customStyle="1" w:styleId="PealkiriMrk">
    <w:name w:val="Pealkiri Märk"/>
    <w:link w:val="Pealkiri"/>
    <w:uiPriority w:val="10"/>
    <w:locked/>
    <w:rPr>
      <w:rFonts w:ascii="Cambria" w:eastAsia="Times New Roman" w:hAnsi="Cambria" w:cs="Mangal"/>
      <w:b/>
      <w:bCs/>
      <w:kern w:val="28"/>
      <w:sz w:val="29"/>
      <w:szCs w:val="29"/>
      <w:lang w:val="x-none" w:eastAsia="zh-CN" w:bidi="hi-IN"/>
    </w:rPr>
  </w:style>
  <w:style w:type="paragraph" w:customStyle="1" w:styleId="Snum">
    <w:name w:val="Sõnum"/>
    <w:autoRedefine/>
    <w:qFormat/>
    <w:rsid w:val="00A175F2"/>
    <w:pPr>
      <w:tabs>
        <w:tab w:val="left" w:pos="5670"/>
      </w:tabs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link w:val="Jutumulliteks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paragraph" w:styleId="Kommentaaritekst">
    <w:name w:val="annotation text"/>
    <w:basedOn w:val="Normaallaad"/>
    <w:link w:val="KommentaaritekstMrk"/>
    <w:uiPriority w:val="99"/>
    <w:rsid w:val="00C11777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link w:val="Kommentaaritekst"/>
    <w:uiPriority w:val="99"/>
    <w:locked/>
    <w:rsid w:val="00C11777"/>
    <w:rPr>
      <w:rFonts w:eastAsia="SimSun" w:cs="Mangal"/>
      <w:kern w:val="1"/>
      <w:sz w:val="18"/>
      <w:szCs w:val="18"/>
      <w:lang w:val="x-none" w:eastAsia="zh-CN" w:bidi="hi-IN"/>
    </w:rPr>
  </w:style>
  <w:style w:type="character" w:styleId="Kommentaariviide">
    <w:name w:val="annotation reference"/>
    <w:uiPriority w:val="99"/>
    <w:rsid w:val="00C11777"/>
    <w:rPr>
      <w:rFonts w:cs="Times New Roman"/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rsid w:val="00C11777"/>
    <w:rPr>
      <w:b/>
      <w:bCs/>
    </w:rPr>
  </w:style>
  <w:style w:type="character" w:customStyle="1" w:styleId="KommentaariteemaMrk">
    <w:name w:val="Kommentaari teema Märk"/>
    <w:link w:val="Kommentaariteema"/>
    <w:uiPriority w:val="99"/>
    <w:locked/>
    <w:rsid w:val="00C11777"/>
    <w:rPr>
      <w:rFonts w:eastAsia="SimSun" w:cs="Mangal"/>
      <w:b/>
      <w:bCs/>
      <w:kern w:val="1"/>
      <w:sz w:val="18"/>
      <w:szCs w:val="18"/>
      <w:lang w:val="x-none" w:eastAsia="zh-CN" w:bidi="hi-IN"/>
    </w:rPr>
  </w:style>
  <w:style w:type="paragraph" w:styleId="Kehatekst">
    <w:name w:val="Body Text"/>
    <w:basedOn w:val="Normaallaad"/>
    <w:link w:val="KehatekstMrk"/>
    <w:uiPriority w:val="99"/>
    <w:rsid w:val="00A82E9B"/>
    <w:pPr>
      <w:widowControl/>
      <w:suppressAutoHyphens w:val="0"/>
      <w:spacing w:after="220" w:line="220" w:lineRule="atLeast"/>
    </w:pPr>
    <w:rPr>
      <w:rFonts w:eastAsia="Times New Roman"/>
      <w:spacing w:val="-5"/>
      <w:kern w:val="0"/>
      <w:lang w:eastAsia="en-US" w:bidi="ar-SA"/>
    </w:rPr>
  </w:style>
  <w:style w:type="character" w:customStyle="1" w:styleId="KehatekstMrk">
    <w:name w:val="Kehatekst Märk"/>
    <w:link w:val="Kehatekst"/>
    <w:uiPriority w:val="99"/>
    <w:locked/>
    <w:rsid w:val="00A82E9B"/>
    <w:rPr>
      <w:rFonts w:eastAsia="Times New Roman" w:cs="Times New Roman"/>
      <w:spacing w:val="-5"/>
      <w:sz w:val="24"/>
      <w:szCs w:val="24"/>
      <w:lang w:val="x-none" w:eastAsia="en-US"/>
    </w:rPr>
  </w:style>
  <w:style w:type="character" w:styleId="Lahendamatamainimine">
    <w:name w:val="Unresolved Mention"/>
    <w:uiPriority w:val="99"/>
    <w:semiHidden/>
    <w:unhideWhenUsed/>
    <w:rsid w:val="001E4625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rsid w:val="0019431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67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@lanoor.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uri.marinets@paasteamet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lanoor.e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221FC1A-8285-4786-8614-819D7CCA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31</TotalTime>
  <Pages>1</Pages>
  <Words>116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Links>
    <vt:vector size="6" baseType="variant">
      <vt:variant>
        <vt:i4>6422603</vt:i4>
      </vt:variant>
      <vt:variant>
        <vt:i4>0</vt:i4>
      </vt:variant>
      <vt:variant>
        <vt:i4>0</vt:i4>
      </vt:variant>
      <vt:variant>
        <vt:i4>5</vt:i4>
      </vt:variant>
      <vt:variant>
        <vt:lpwstr>mailto:tlpa@tallinnlv.ee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Ants Aguraiuja</dc:creator>
  <cp:keywords/>
  <dc:description/>
  <cp:lastModifiedBy>Juri Marinets</cp:lastModifiedBy>
  <cp:revision>18</cp:revision>
  <cp:lastPrinted>2014-04-03T10:06:00Z</cp:lastPrinted>
  <dcterms:created xsi:type="dcterms:W3CDTF">2026-01-08T12:44:00Z</dcterms:created>
  <dcterms:modified xsi:type="dcterms:W3CDTF">2026-05-23T15:49:00Z</dcterms:modified>
</cp:coreProperties>
</file>